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97907" w14:textId="5EC445DE" w:rsidR="00191468" w:rsidRPr="00266045" w:rsidRDefault="001074E6">
      <w:pPr>
        <w:pStyle w:val="ContactInfo"/>
      </w:pPr>
      <w:sdt>
        <w:sdtPr>
          <w:alias w:val="Street Address"/>
          <w:tag w:val="Street Address"/>
          <w:id w:val="1415969137"/>
          <w:placeholder>
            <w:docPart w:val="95AE2C8952084198B72A4AE35213DD9E"/>
          </w:placeholder>
          <w:dataBinding w:prefixMappings="xmlns:ns0='http://schemas.microsoft.com/office/2006/coverPageProps' " w:xpath="/ns0:CoverPageProperties[1]/ns0:CompanyAddress[1]" w:storeItemID="{55AF091B-3C7A-41E3-B477-F2FDAA23CFDA}"/>
          <w:text w:multiLine="1"/>
        </w:sdtPr>
        <w:sdtEndPr/>
        <w:sdtContent>
          <w:r w:rsidR="00266045" w:rsidRPr="00266045">
            <w:t>Q. No. 402 Type – IV (Jhelum)</w:t>
          </w:r>
        </w:sdtContent>
      </w:sdt>
    </w:p>
    <w:sdt>
      <w:sdtPr>
        <w:alias w:val="Category"/>
        <w:tag w:val=""/>
        <w:id w:val="1543715586"/>
        <w:placeholder>
          <w:docPart w:val="42DDFEB77B964DCBA2CE14A2DDA22B26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14:paraId="40C4D949" w14:textId="3012EF05" w:rsidR="00191468" w:rsidRPr="00266045" w:rsidRDefault="00156EB4">
          <w:pPr>
            <w:pStyle w:val="ContactInfo"/>
          </w:pPr>
          <w:r>
            <w:t>New SPG Complex Dwarka Sector – 21</w:t>
          </w:r>
        </w:p>
      </w:sdtContent>
    </w:sdt>
    <w:p w14:paraId="5AD093E5" w14:textId="5B686876" w:rsidR="00191468" w:rsidRPr="00266045" w:rsidRDefault="001074E6">
      <w:pPr>
        <w:pStyle w:val="ContactInfo"/>
      </w:pPr>
      <w:sdt>
        <w:sdtPr>
          <w:alias w:val="Telephone"/>
          <w:tag w:val="Telephone"/>
          <w:id w:val="599758962"/>
          <w:placeholder>
            <w:docPart w:val="18ED3E48E28F49CF9EA1E9515C0BE8C6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>
          <w:rPr>
            <w:color w:val="595959" w:themeColor="text1" w:themeTint="A6"/>
          </w:rPr>
        </w:sdtEndPr>
        <w:sdtContent>
          <w:r w:rsidR="00266045" w:rsidRPr="00585154">
            <w:t xml:space="preserve"> New Delhi 110077</w:t>
          </w:r>
        </w:sdtContent>
      </w:sdt>
    </w:p>
    <w:sdt>
      <w:sdtPr>
        <w:alias w:val="Website"/>
        <w:tag w:val="Website"/>
        <w:id w:val="48967594"/>
        <w:placeholder>
          <w:docPart w:val="B9705F5564CB44AD9C57BF48ED250217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p w14:paraId="0EC691E2" w14:textId="34E056CF" w:rsidR="00191468" w:rsidRPr="00266045" w:rsidRDefault="00266045">
          <w:pPr>
            <w:pStyle w:val="ContactInfo"/>
          </w:pPr>
          <w:r w:rsidRPr="00266045">
            <w:t>Mobile: 9818430706</w:t>
          </w:r>
        </w:p>
      </w:sdtContent>
    </w:sdt>
    <w:sdt>
      <w:sdtPr>
        <w:rPr>
          <w:rStyle w:val="Emphasis"/>
        </w:rPr>
        <w:alias w:val="Email"/>
        <w:tag w:val=""/>
        <w:id w:val="1889536063"/>
        <w:placeholder>
          <w:docPart w:val="5B164F7093C54A87B97263D6A9265843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EndPr>
        <w:rPr>
          <w:rStyle w:val="Emphasis"/>
        </w:rPr>
      </w:sdtEndPr>
      <w:sdtContent>
        <w:p w14:paraId="72D74ED5" w14:textId="576AF687" w:rsidR="00191468" w:rsidRPr="00266045" w:rsidRDefault="00266045">
          <w:pPr>
            <w:pStyle w:val="ContactInfo"/>
            <w:rPr>
              <w:rStyle w:val="Emphasis"/>
            </w:rPr>
          </w:pPr>
          <w:r w:rsidRPr="00266045">
            <w:rPr>
              <w:rStyle w:val="Emphasis"/>
            </w:rPr>
            <w:t>Manhasradha90@gmail.com</w:t>
          </w:r>
        </w:p>
      </w:sdtContent>
    </w:sdt>
    <w:p w14:paraId="48F84960" w14:textId="189EB035" w:rsidR="00191468" w:rsidRPr="00266045" w:rsidRDefault="001074E6">
      <w:pPr>
        <w:pStyle w:val="Name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alias w:val="Your Name"/>
          <w:tag w:val=""/>
          <w:id w:val="1197042864"/>
          <w:placeholder>
            <w:docPart w:val="F02ECCF3AB7748229055E4F9AC9FA75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266045" w:rsidRPr="00266045">
            <w:rPr>
              <w:rFonts w:asciiTheme="minorHAnsi" w:hAnsiTheme="minorHAnsi"/>
            </w:rPr>
            <w:t>RADHA mANHAS</w:t>
          </w:r>
        </w:sdtContent>
      </w:sdt>
    </w:p>
    <w:tbl>
      <w:tblPr>
        <w:tblStyle w:val="ResumeTable"/>
        <w:tblW w:w="5000" w:type="pct"/>
        <w:tblLook w:val="04A0" w:firstRow="1" w:lastRow="0" w:firstColumn="1" w:lastColumn="0" w:noHBand="0" w:noVBand="1"/>
        <w:tblDescription w:val="Resume"/>
      </w:tblPr>
      <w:tblGrid>
        <w:gridCol w:w="1778"/>
        <w:gridCol w:w="472"/>
        <w:gridCol w:w="7830"/>
      </w:tblGrid>
      <w:tr w:rsidR="00191468" w:rsidRPr="00266045" w14:paraId="3F2E5AAA" w14:textId="77777777">
        <w:tc>
          <w:tcPr>
            <w:tcW w:w="1778" w:type="dxa"/>
          </w:tcPr>
          <w:p w14:paraId="7823B56C" w14:textId="1B3E57FF" w:rsidR="00191468" w:rsidRPr="00266045" w:rsidRDefault="00266045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pROFESSIONAL SUMMARY</w:t>
            </w:r>
          </w:p>
        </w:tc>
        <w:tc>
          <w:tcPr>
            <w:tcW w:w="472" w:type="dxa"/>
          </w:tcPr>
          <w:p w14:paraId="0CF3F05D" w14:textId="77777777" w:rsidR="00191468" w:rsidRPr="00266045" w:rsidRDefault="00191468"/>
        </w:tc>
        <w:tc>
          <w:tcPr>
            <w:tcW w:w="7830" w:type="dxa"/>
          </w:tcPr>
          <w:p w14:paraId="1D928174" w14:textId="50E6B722" w:rsidR="00266045" w:rsidRDefault="00266045" w:rsidP="00266045">
            <w:p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266045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Experienced Freelance Writer familiar with customer needs and best practices. Proficient in creative as well as content writing and highly skilled in MS Word, MS Excel and PowerPoint Presentation. Bringing 5 years of writing experience.</w:t>
            </w:r>
          </w:p>
          <w:p w14:paraId="3E0C7A01" w14:textId="77777777" w:rsidR="00266045" w:rsidRPr="00266045" w:rsidRDefault="00266045" w:rsidP="00266045">
            <w:p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</w:p>
          <w:p w14:paraId="187CF970" w14:textId="77777777" w:rsidR="00266045" w:rsidRPr="00266045" w:rsidRDefault="00266045" w:rsidP="00266045">
            <w:p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266045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I am a hardworking Freelance Writer able to write quickly and according to brief. Knowledgeable about social media strategies and search engine optimization. Successful background of producing high-volume, top-notch work.</w:t>
            </w:r>
          </w:p>
          <w:p w14:paraId="0558EAA4" w14:textId="287B4F00" w:rsidR="00191468" w:rsidRPr="00266045" w:rsidRDefault="00191468">
            <w:pPr>
              <w:pStyle w:val="ResumeText"/>
            </w:pPr>
          </w:p>
        </w:tc>
      </w:tr>
      <w:tr w:rsidR="00191468" w:rsidRPr="00266045" w14:paraId="0B05EEEA" w14:textId="77777777">
        <w:tc>
          <w:tcPr>
            <w:tcW w:w="1778" w:type="dxa"/>
          </w:tcPr>
          <w:p w14:paraId="7058F15D" w14:textId="77777777" w:rsidR="00191468" w:rsidRPr="00266045" w:rsidRDefault="00F66228">
            <w:pPr>
              <w:pStyle w:val="Heading1"/>
              <w:rPr>
                <w:rFonts w:asciiTheme="minorHAnsi" w:hAnsiTheme="minorHAnsi"/>
              </w:rPr>
            </w:pPr>
            <w:r w:rsidRPr="00266045">
              <w:rPr>
                <w:rFonts w:asciiTheme="minorHAnsi" w:hAnsiTheme="minorHAnsi"/>
              </w:rPr>
              <w:t>Skills &amp; Abilities</w:t>
            </w:r>
          </w:p>
        </w:tc>
        <w:tc>
          <w:tcPr>
            <w:tcW w:w="472" w:type="dxa"/>
          </w:tcPr>
          <w:p w14:paraId="1F30732D" w14:textId="77777777" w:rsidR="00191468" w:rsidRPr="00266045" w:rsidRDefault="00191468"/>
        </w:tc>
        <w:tc>
          <w:tcPr>
            <w:tcW w:w="7830" w:type="dxa"/>
          </w:tcPr>
          <w:p w14:paraId="6E1339BA" w14:textId="192F8E70" w:rsidR="00266045" w:rsidRPr="00266045" w:rsidRDefault="00266045" w:rsidP="00266045">
            <w:pPr>
              <w:pStyle w:val="public-draftstyledefault-unorderedlistitem"/>
              <w:numPr>
                <w:ilvl w:val="0"/>
                <w:numId w:val="1"/>
              </w:numPr>
              <w:shd w:val="clear" w:color="auto" w:fill="FEFEFE"/>
              <w:spacing w:before="0" w:beforeAutospacing="0" w:after="75" w:afterAutospacing="0"/>
              <w:ind w:left="900"/>
              <w:rPr>
                <w:rFonts w:asciiTheme="minorHAnsi" w:hAnsiTheme="minorHAnsi"/>
                <w:color w:val="58585F"/>
                <w:sz w:val="21"/>
                <w:szCs w:val="21"/>
              </w:rPr>
            </w:pPr>
            <w:r w:rsidRPr="00266045">
              <w:rPr>
                <w:rFonts w:asciiTheme="minorHAnsi" w:hAnsiTheme="minorHAnsi"/>
                <w:color w:val="58585F"/>
                <w:sz w:val="21"/>
                <w:szCs w:val="21"/>
              </w:rPr>
              <w:t>Interviewing</w:t>
            </w:r>
          </w:p>
          <w:p w14:paraId="729A8303" w14:textId="77777777" w:rsidR="00266045" w:rsidRPr="00266045" w:rsidRDefault="00266045" w:rsidP="00266045">
            <w:pPr>
              <w:pStyle w:val="public-draftstyledefault-unorderedlistitem"/>
              <w:numPr>
                <w:ilvl w:val="0"/>
                <w:numId w:val="1"/>
              </w:numPr>
              <w:shd w:val="clear" w:color="auto" w:fill="FEFEFE"/>
              <w:spacing w:before="0" w:beforeAutospacing="0" w:after="75" w:afterAutospacing="0"/>
              <w:ind w:left="900"/>
              <w:rPr>
                <w:rFonts w:asciiTheme="minorHAnsi" w:hAnsiTheme="minorHAnsi"/>
                <w:color w:val="58585F"/>
                <w:sz w:val="21"/>
                <w:szCs w:val="21"/>
              </w:rPr>
            </w:pPr>
            <w:r w:rsidRPr="00266045">
              <w:rPr>
                <w:rFonts w:asciiTheme="minorHAnsi" w:hAnsiTheme="minorHAnsi"/>
                <w:color w:val="58585F"/>
                <w:sz w:val="21"/>
                <w:szCs w:val="21"/>
              </w:rPr>
              <w:t>Rapport building</w:t>
            </w:r>
          </w:p>
          <w:p w14:paraId="2CA10067" w14:textId="77777777" w:rsidR="00266045" w:rsidRPr="00266045" w:rsidRDefault="00266045" w:rsidP="00266045">
            <w:pPr>
              <w:pStyle w:val="public-draftstyledefault-unorderedlistitem"/>
              <w:numPr>
                <w:ilvl w:val="0"/>
                <w:numId w:val="1"/>
              </w:numPr>
              <w:shd w:val="clear" w:color="auto" w:fill="FEFEFE"/>
              <w:spacing w:before="0" w:beforeAutospacing="0" w:after="75" w:afterAutospacing="0"/>
              <w:ind w:left="900"/>
              <w:rPr>
                <w:rFonts w:asciiTheme="minorHAnsi" w:hAnsiTheme="minorHAnsi"/>
                <w:color w:val="58585F"/>
                <w:sz w:val="21"/>
                <w:szCs w:val="21"/>
              </w:rPr>
            </w:pPr>
            <w:r w:rsidRPr="00266045">
              <w:rPr>
                <w:rFonts w:asciiTheme="minorHAnsi" w:hAnsiTheme="minorHAnsi"/>
                <w:color w:val="58585F"/>
                <w:sz w:val="21"/>
                <w:szCs w:val="21"/>
              </w:rPr>
              <w:t>Investigative research</w:t>
            </w:r>
          </w:p>
          <w:p w14:paraId="37994211" w14:textId="77777777" w:rsidR="00266045" w:rsidRPr="00266045" w:rsidRDefault="00266045" w:rsidP="00266045">
            <w:pPr>
              <w:pStyle w:val="public-draftstyledefault-unorderedlistitem"/>
              <w:numPr>
                <w:ilvl w:val="0"/>
                <w:numId w:val="1"/>
              </w:numPr>
              <w:shd w:val="clear" w:color="auto" w:fill="FEFEFE"/>
              <w:spacing w:before="0" w:beforeAutospacing="0" w:after="75" w:afterAutospacing="0"/>
              <w:ind w:left="900"/>
              <w:rPr>
                <w:rFonts w:asciiTheme="minorHAnsi" w:hAnsiTheme="minorHAnsi"/>
                <w:color w:val="58585F"/>
                <w:sz w:val="21"/>
                <w:szCs w:val="21"/>
              </w:rPr>
            </w:pPr>
            <w:r w:rsidRPr="00266045">
              <w:rPr>
                <w:rFonts w:asciiTheme="minorHAnsi" w:hAnsiTheme="minorHAnsi"/>
                <w:color w:val="58585F"/>
                <w:sz w:val="21"/>
                <w:szCs w:val="21"/>
              </w:rPr>
              <w:t>Story development</w:t>
            </w:r>
          </w:p>
          <w:p w14:paraId="0D884711" w14:textId="77777777" w:rsidR="00266045" w:rsidRPr="00266045" w:rsidRDefault="00266045" w:rsidP="00266045">
            <w:pPr>
              <w:pStyle w:val="public-draftstyledefault-unorderedlistitem"/>
              <w:numPr>
                <w:ilvl w:val="0"/>
                <w:numId w:val="1"/>
              </w:numPr>
              <w:shd w:val="clear" w:color="auto" w:fill="FEFEFE"/>
              <w:spacing w:before="0" w:beforeAutospacing="0" w:after="75" w:afterAutospacing="0"/>
              <w:ind w:left="900"/>
              <w:rPr>
                <w:rFonts w:asciiTheme="minorHAnsi" w:hAnsiTheme="minorHAnsi"/>
                <w:color w:val="58585F"/>
                <w:sz w:val="21"/>
                <w:szCs w:val="21"/>
              </w:rPr>
            </w:pPr>
            <w:r w:rsidRPr="00266045">
              <w:rPr>
                <w:rFonts w:asciiTheme="minorHAnsi" w:hAnsiTheme="minorHAnsi"/>
                <w:color w:val="58585F"/>
                <w:sz w:val="21"/>
                <w:szCs w:val="21"/>
              </w:rPr>
              <w:t>Consistent writing</w:t>
            </w:r>
          </w:p>
          <w:p w14:paraId="401B1631" w14:textId="77777777" w:rsidR="00266045" w:rsidRPr="00266045" w:rsidRDefault="00266045" w:rsidP="00266045">
            <w:pPr>
              <w:pStyle w:val="public-draftstyledefault-unorderedlistitem"/>
              <w:numPr>
                <w:ilvl w:val="0"/>
                <w:numId w:val="1"/>
              </w:numPr>
              <w:shd w:val="clear" w:color="auto" w:fill="FEFEFE"/>
              <w:spacing w:before="0" w:beforeAutospacing="0" w:after="75" w:afterAutospacing="0"/>
              <w:ind w:left="900"/>
              <w:rPr>
                <w:rFonts w:asciiTheme="minorHAnsi" w:hAnsiTheme="minorHAnsi"/>
                <w:color w:val="58585F"/>
                <w:sz w:val="21"/>
                <w:szCs w:val="21"/>
              </w:rPr>
            </w:pPr>
            <w:r w:rsidRPr="00266045">
              <w:rPr>
                <w:rFonts w:asciiTheme="minorHAnsi" w:hAnsiTheme="minorHAnsi"/>
                <w:color w:val="58585F"/>
                <w:sz w:val="21"/>
                <w:szCs w:val="21"/>
              </w:rPr>
              <w:t>Timely Delivery</w:t>
            </w:r>
          </w:p>
          <w:p w14:paraId="043F49FC" w14:textId="3F6ED008" w:rsidR="00191468" w:rsidRPr="00266045" w:rsidRDefault="00191468">
            <w:pPr>
              <w:pStyle w:val="ResumeText"/>
            </w:pPr>
          </w:p>
        </w:tc>
      </w:tr>
      <w:tr w:rsidR="00191468" w:rsidRPr="00266045" w14:paraId="4C9A5B75" w14:textId="77777777">
        <w:tc>
          <w:tcPr>
            <w:tcW w:w="1778" w:type="dxa"/>
          </w:tcPr>
          <w:p w14:paraId="7DAB3A7B" w14:textId="77777777" w:rsidR="00191468" w:rsidRPr="00266045" w:rsidRDefault="00F66228">
            <w:pPr>
              <w:pStyle w:val="Heading1"/>
              <w:rPr>
                <w:rFonts w:asciiTheme="minorHAnsi" w:hAnsiTheme="minorHAnsi"/>
              </w:rPr>
            </w:pPr>
            <w:r w:rsidRPr="00266045">
              <w:rPr>
                <w:rFonts w:asciiTheme="minorHAnsi" w:hAnsiTheme="minorHAnsi"/>
              </w:rPr>
              <w:t>Experience</w:t>
            </w:r>
          </w:p>
        </w:tc>
        <w:tc>
          <w:tcPr>
            <w:tcW w:w="472" w:type="dxa"/>
          </w:tcPr>
          <w:p w14:paraId="2CEF78B8" w14:textId="77777777" w:rsidR="00191468" w:rsidRPr="00266045" w:rsidRDefault="00191468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:kern w:val="0"/>
                <w:sz w:val="24"/>
                <w:szCs w:val="24"/>
                <w:lang w:val="en-IN" w:eastAsia="en-IN" w:bidi="pa-IN"/>
                <w14:ligatures w14:val="none"/>
              </w:rPr>
              <w:id w:val="1436861535"/>
              <w15:color w:val="C0C0C0"/>
              <w15:repeatingSection/>
            </w:sdtPr>
            <w:sdtEndPr>
              <w:rPr>
                <w:rFonts w:cs="Times New Roman"/>
                <w:color w:val="auto"/>
              </w:rPr>
            </w:sdtEndPr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221802691"/>
                  <w:placeholder>
                    <w:docPart w:val="88A04B33BD8645DF870F0FC5BDF5BE35"/>
                  </w:placeholder>
                  <w15:color w:val="C0C0C0"/>
                  <w15:repeatingSectionItem/>
                </w:sdtPr>
                <w:sdtEndPr/>
                <w:sdtContent>
                  <w:p w14:paraId="79F70461" w14:textId="792C9FFB" w:rsidR="00191468" w:rsidRPr="007E1499" w:rsidRDefault="00266045">
                    <w:pPr>
                      <w:pStyle w:val="Heading2"/>
                      <w:rPr>
                        <w:rFonts w:asciiTheme="minorHAnsi" w:hAnsiTheme="minorHAnsi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sz w:val="21"/>
                        <w:szCs w:val="21"/>
                      </w:rPr>
                      <w:t>Content writer, weboum solutions private limited</w:t>
                    </w:r>
                  </w:p>
                  <w:p w14:paraId="27B3C5DD" w14:textId="193E3275" w:rsidR="00191468" w:rsidRPr="00266045" w:rsidRDefault="00266045" w:rsidP="007E1499">
                    <w:pPr>
                      <w:pStyle w:val="ResumeText"/>
                    </w:pPr>
                    <w:r w:rsidRPr="007E1499">
                      <w:rPr>
                        <w:sz w:val="21"/>
                        <w:szCs w:val="21"/>
                      </w:rPr>
                      <w:t>May 2015 – Dec 201</w:t>
                    </w:r>
                    <w:r w:rsidR="00156EB4">
                      <w:rPr>
                        <w:sz w:val="21"/>
                        <w:szCs w:val="21"/>
                      </w:rPr>
                      <w:t>8</w:t>
                    </w:r>
                  </w:p>
                </w:sdtContent>
              </w:sdt>
              <w:sdt>
                <w:sdtPr>
                  <w:rPr>
                    <w:rFonts w:asciiTheme="minorHAnsi" w:eastAsiaTheme="minorEastAsia" w:hAnsiTheme="minorHAnsi" w:cstheme="minorBidi"/>
                    <w:b/>
                    <w:caps/>
                    <w:color w:val="595959" w:themeColor="text1" w:themeTint="A6"/>
                  </w:rPr>
                  <w:id w:val="68699791"/>
                  <w:placeholder>
                    <w:docPart w:val="88A04B33BD8645DF870F0FC5BDF5BE35"/>
                  </w:placeholder>
                  <w15:color w:val="C0C0C0"/>
                  <w15:repeatingSectionItem/>
                </w:sdtPr>
                <w:sdtEndPr>
                  <w:rPr>
                    <w:rFonts w:cs="Times New Roman"/>
                    <w:b w:val="0"/>
                    <w:bCs/>
                    <w:caps w:val="0"/>
                    <w:color w:val="auto"/>
                  </w:rPr>
                </w:sdtEndPr>
                <w:sdtContent>
                  <w:p w14:paraId="091589AD" w14:textId="77777777" w:rsidR="007E1499" w:rsidRP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Experience in freelance content writing for 5 years.</w:t>
                    </w:r>
                  </w:p>
                  <w:p w14:paraId="1A4F6B8C" w14:textId="77777777" w:rsidR="007E1499" w:rsidRP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Blogging for 3 years.</w:t>
                    </w:r>
                  </w:p>
                  <w:p w14:paraId="73DD8816" w14:textId="77777777" w:rsidR="007E1499" w:rsidRP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Creative writing.</w:t>
                    </w:r>
                  </w:p>
                  <w:p w14:paraId="14BAB6F8" w14:textId="77777777" w:rsidR="007E1499" w:rsidRP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Short Story writing.</w:t>
                    </w:r>
                  </w:p>
                  <w:p w14:paraId="5A0A0F0D" w14:textId="77777777" w:rsidR="007E1499" w:rsidRP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Editing</w:t>
                    </w:r>
                  </w:p>
                  <w:p w14:paraId="4EF04016" w14:textId="7E19C7AF" w:rsid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 w:rsidRPr="007E1499"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Proofreading</w:t>
                    </w:r>
                  </w:p>
                  <w:p w14:paraId="3E0E72A5" w14:textId="4DD7FD68" w:rsidR="007E1499" w:rsidRDefault="007E1499" w:rsidP="007E1499">
                    <w:pPr>
                      <w:pStyle w:val="public-draftstyledefault-unorderedlistitem"/>
                      <w:numPr>
                        <w:ilvl w:val="0"/>
                        <w:numId w:val="2"/>
                      </w:numPr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</w:pPr>
                    <w:r>
                      <w:rPr>
                        <w:rFonts w:asciiTheme="minorHAnsi" w:hAnsiTheme="minorHAnsi"/>
                        <w:color w:val="58585F"/>
                        <w:sz w:val="21"/>
                        <w:szCs w:val="21"/>
                      </w:rPr>
                      <w:t>Translations</w:t>
                    </w:r>
                  </w:p>
                  <w:p w14:paraId="316D63CC" w14:textId="16A2C986" w:rsidR="00191468" w:rsidRPr="00266045" w:rsidRDefault="001074E6" w:rsidP="007E1499">
                    <w:pPr>
                      <w:pStyle w:val="public-draftstyledefault-unorderedlistitem"/>
                      <w:shd w:val="clear" w:color="auto" w:fill="FEFEFE"/>
                      <w:spacing w:before="0" w:beforeAutospacing="0" w:after="75" w:afterAutospacing="0"/>
                      <w:ind w:left="900"/>
                      <w:rPr>
                        <w:rFonts w:asciiTheme="minorHAnsi" w:hAnsiTheme="minorHAnsi"/>
                      </w:rPr>
                    </w:pPr>
                  </w:p>
                </w:sdtContent>
              </w:sdt>
            </w:sdtContent>
          </w:sdt>
        </w:tc>
      </w:tr>
      <w:tr w:rsidR="00191468" w:rsidRPr="00266045" w14:paraId="552BE153" w14:textId="77777777">
        <w:tc>
          <w:tcPr>
            <w:tcW w:w="1778" w:type="dxa"/>
          </w:tcPr>
          <w:p w14:paraId="58B362E1" w14:textId="77777777" w:rsidR="00191468" w:rsidRPr="00266045" w:rsidRDefault="00F66228">
            <w:pPr>
              <w:pStyle w:val="Heading1"/>
              <w:rPr>
                <w:rFonts w:asciiTheme="minorHAnsi" w:hAnsiTheme="minorHAnsi"/>
              </w:rPr>
            </w:pPr>
            <w:r w:rsidRPr="00266045">
              <w:rPr>
                <w:rFonts w:asciiTheme="minorHAnsi" w:hAnsiTheme="minorHAnsi"/>
              </w:rPr>
              <w:t>Education</w:t>
            </w:r>
          </w:p>
        </w:tc>
        <w:tc>
          <w:tcPr>
            <w:tcW w:w="472" w:type="dxa"/>
          </w:tcPr>
          <w:p w14:paraId="74E54799" w14:textId="77777777" w:rsidR="00191468" w:rsidRPr="00266045" w:rsidRDefault="00191468"/>
        </w:tc>
        <w:tc>
          <w:tcPr>
            <w:tcW w:w="7830" w:type="dxa"/>
          </w:tcPr>
          <w:sdt>
            <w:sdtPr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595959" w:themeColor="text1" w:themeTint="A6"/>
                <w14:ligatures w14:val="none"/>
              </w:rPr>
              <w:id w:val="-691765356"/>
              <w15:repeatingSection/>
            </w:sdtPr>
            <w:sdtEndPr/>
            <w:sdtContent>
              <w:sdt>
                <w:sdtPr>
                  <w:rPr>
                    <w:rFonts w:asciiTheme="minorHAnsi" w:eastAsiaTheme="minorEastAsia" w:hAnsiTheme="minorHAnsi" w:cstheme="minorBidi"/>
                    <w:b w:val="0"/>
                    <w:bCs w:val="0"/>
                    <w:caps w:val="0"/>
                    <w:color w:val="595959" w:themeColor="text1" w:themeTint="A6"/>
                    <w14:ligatures w14:val="none"/>
                  </w:rPr>
                  <w:id w:val="-1126388115"/>
                  <w:placeholder>
                    <w:docPart w:val="88A04B33BD8645DF870F0FC5BDF5BE35"/>
                  </w:placeholder>
                  <w15:repeatingSectionItem/>
                </w:sdtPr>
                <w:sdtEndPr/>
                <w:sdtContent>
                  <w:p w14:paraId="1AF8AE12" w14:textId="1E566F45" w:rsidR="00191468" w:rsidRPr="00266045" w:rsidRDefault="007E1499">
                    <w:pPr>
                      <w:pStyle w:val="Heading2"/>
                      <w:rPr>
                        <w:rFonts w:asciiTheme="minorHAnsi" w:hAnsiTheme="minorHAnsi"/>
                      </w:rPr>
                    </w:pPr>
                    <w:r w:rsidRPr="007E1499">
                      <w:rPr>
                        <w:rFonts w:asciiTheme="minorHAnsi" w:hAnsiTheme="minorHAnsi"/>
                      </w:rPr>
                      <w:t>UIET, Panjab University</w:t>
                    </w:r>
                    <w:r>
                      <w:rPr>
                        <w:rFonts w:asciiTheme="minorHAnsi" w:hAnsiTheme="minorHAnsi"/>
                      </w:rPr>
                      <w:t xml:space="preserve"> – Chandigarh – B.e. in computer science</w:t>
                    </w:r>
                  </w:p>
                  <w:p w14:paraId="513ABB2F" w14:textId="0B774C4E" w:rsidR="00191468" w:rsidRPr="00266045" w:rsidRDefault="007E1499">
                    <w:r w:rsidRPr="007E1499">
                      <w:rPr>
                        <w:b/>
                        <w:bCs/>
                      </w:rPr>
                      <w:t xml:space="preserve">KMV COLLEGIATE SENIOR SECONDARY SCHOOL – JALANDHAR – </w:t>
                    </w:r>
                    <w:r>
                      <w:rPr>
                        <w:b/>
                        <w:bCs/>
                      </w:rPr>
                      <w:t>STANDARD</w:t>
                    </w:r>
                    <w:r w:rsidRPr="007E1499">
                      <w:rPr>
                        <w:b/>
                        <w:bCs/>
                      </w:rPr>
                      <w:t xml:space="preserve"> 12</w:t>
                    </w:r>
                  </w:p>
                </w:sdtContent>
              </w:sdt>
            </w:sdtContent>
          </w:sdt>
        </w:tc>
      </w:tr>
      <w:tr w:rsidR="00191468" w:rsidRPr="00266045" w14:paraId="50160DC9" w14:textId="77777777">
        <w:tc>
          <w:tcPr>
            <w:tcW w:w="1778" w:type="dxa"/>
          </w:tcPr>
          <w:p w14:paraId="0F701289" w14:textId="0C814D39" w:rsidR="00191468" w:rsidRPr="00266045" w:rsidRDefault="007E1499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hOBBIES</w:t>
            </w:r>
          </w:p>
        </w:tc>
        <w:tc>
          <w:tcPr>
            <w:tcW w:w="472" w:type="dxa"/>
          </w:tcPr>
          <w:p w14:paraId="5983BC07" w14:textId="77777777" w:rsidR="00191468" w:rsidRPr="00266045" w:rsidRDefault="00191468"/>
        </w:tc>
        <w:tc>
          <w:tcPr>
            <w:tcW w:w="7830" w:type="dxa"/>
          </w:tcPr>
          <w:p w14:paraId="7AA2512E" w14:textId="72B15910" w:rsidR="007E1499" w:rsidRPr="007E1499" w:rsidRDefault="007E1499" w:rsidP="007E1499">
            <w:pPr>
              <w:shd w:val="clear" w:color="auto" w:fill="FEFEFE"/>
              <w:rPr>
                <w:b/>
                <w:bCs/>
              </w:rPr>
            </w:pPr>
            <w:r w:rsidRPr="007E1499">
              <w:rPr>
                <w:b/>
                <w:bCs/>
              </w:rPr>
              <w:t xml:space="preserve">Love to </w:t>
            </w:r>
            <w:r w:rsidRPr="007E1499">
              <w:rPr>
                <w:b/>
                <w:bCs/>
                <w:sz w:val="21"/>
                <w:szCs w:val="21"/>
              </w:rPr>
              <w:t>Read</w:t>
            </w:r>
            <w:r w:rsidRPr="007E1499">
              <w:rPr>
                <w:b/>
                <w:bCs/>
              </w:rPr>
              <w:t xml:space="preserve"> – </w:t>
            </w:r>
          </w:p>
          <w:p w14:paraId="2EC2D21D" w14:textId="77777777" w:rsidR="007E1499" w:rsidRPr="007E1499" w:rsidRDefault="007E1499" w:rsidP="007E1499">
            <w:pPr>
              <w:pStyle w:val="ListParagraph"/>
              <w:numPr>
                <w:ilvl w:val="0"/>
                <w:numId w:val="3"/>
              </w:numPr>
              <w:shd w:val="clear" w:color="auto" w:fill="FEFEFE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7E1499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Fiction</w:t>
            </w:r>
          </w:p>
          <w:p w14:paraId="2409540F" w14:textId="1B30809D" w:rsidR="007E1499" w:rsidRPr="007E1499" w:rsidRDefault="007E1499" w:rsidP="007E1499">
            <w:pPr>
              <w:pStyle w:val="ListParagraph"/>
              <w:numPr>
                <w:ilvl w:val="0"/>
                <w:numId w:val="3"/>
              </w:numPr>
              <w:shd w:val="clear" w:color="auto" w:fill="FEFEFE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7E1499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Non - fiction</w:t>
            </w:r>
          </w:p>
          <w:p w14:paraId="14EA9C51" w14:textId="77777777" w:rsidR="007E1499" w:rsidRPr="007E1499" w:rsidRDefault="007E1499" w:rsidP="007E1499">
            <w:pPr>
              <w:pStyle w:val="ListParagraph"/>
              <w:numPr>
                <w:ilvl w:val="0"/>
                <w:numId w:val="3"/>
              </w:num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7E1499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Magazines</w:t>
            </w:r>
          </w:p>
          <w:p w14:paraId="077B933D" w14:textId="77777777" w:rsidR="007E1499" w:rsidRPr="007E1499" w:rsidRDefault="007E1499" w:rsidP="007E1499">
            <w:pPr>
              <w:pStyle w:val="ListParagraph"/>
              <w:numPr>
                <w:ilvl w:val="0"/>
                <w:numId w:val="3"/>
              </w:num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7E1499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lastRenderedPageBreak/>
              <w:t>History books</w:t>
            </w:r>
          </w:p>
          <w:p w14:paraId="2ACC4D66" w14:textId="77777777" w:rsidR="007E1499" w:rsidRPr="007E1499" w:rsidRDefault="007E1499" w:rsidP="007E1499">
            <w:pPr>
              <w:pStyle w:val="ListParagraph"/>
              <w:numPr>
                <w:ilvl w:val="0"/>
                <w:numId w:val="3"/>
              </w:num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7E1499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Geography books</w:t>
            </w:r>
          </w:p>
          <w:p w14:paraId="7AC20B68" w14:textId="77777777" w:rsidR="007E1499" w:rsidRPr="007E1499" w:rsidRDefault="007E1499" w:rsidP="007E1499">
            <w:pPr>
              <w:pStyle w:val="ListParagraph"/>
              <w:numPr>
                <w:ilvl w:val="0"/>
                <w:numId w:val="3"/>
              </w:numPr>
              <w:shd w:val="clear" w:color="auto" w:fill="FEFEFE"/>
              <w:spacing w:before="0" w:after="0" w:line="240" w:lineRule="auto"/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</w:pPr>
            <w:r w:rsidRPr="007E1499">
              <w:rPr>
                <w:rFonts w:eastAsia="Times New Roman" w:cs="Times New Roman"/>
                <w:color w:val="58585F"/>
                <w:kern w:val="0"/>
                <w:sz w:val="21"/>
                <w:szCs w:val="21"/>
                <w:lang w:val="en-IN" w:eastAsia="en-IN" w:bidi="pa-IN"/>
              </w:rPr>
              <w:t>Keenly interested in political developments</w:t>
            </w:r>
          </w:p>
          <w:p w14:paraId="7B8594D5" w14:textId="77777777" w:rsidR="00191468" w:rsidRPr="007E1499" w:rsidRDefault="00191468">
            <w:pPr>
              <w:pStyle w:val="ResumeText"/>
              <w:rPr>
                <w:sz w:val="21"/>
                <w:szCs w:val="21"/>
              </w:rPr>
            </w:pPr>
          </w:p>
          <w:p w14:paraId="2DC8327A" w14:textId="77777777" w:rsidR="007E1499" w:rsidRDefault="007E1499">
            <w:pPr>
              <w:pStyle w:val="ResumeText"/>
              <w:rPr>
                <w:b/>
                <w:bCs/>
                <w:sz w:val="21"/>
                <w:szCs w:val="21"/>
              </w:rPr>
            </w:pPr>
            <w:r w:rsidRPr="007E1499">
              <w:rPr>
                <w:b/>
                <w:bCs/>
                <w:sz w:val="21"/>
                <w:szCs w:val="21"/>
              </w:rPr>
              <w:t>Watching Movies</w:t>
            </w:r>
          </w:p>
          <w:p w14:paraId="31D91D45" w14:textId="77777777" w:rsidR="007E1499" w:rsidRPr="007E1499" w:rsidRDefault="007E1499">
            <w:pPr>
              <w:pStyle w:val="ResumeText"/>
              <w:rPr>
                <w:b/>
                <w:bCs/>
                <w:sz w:val="21"/>
                <w:szCs w:val="21"/>
              </w:rPr>
            </w:pPr>
            <w:r w:rsidRPr="007E1499">
              <w:rPr>
                <w:b/>
                <w:bCs/>
                <w:sz w:val="21"/>
                <w:szCs w:val="21"/>
              </w:rPr>
              <w:t>Listening to Music</w:t>
            </w:r>
          </w:p>
          <w:p w14:paraId="2DD14378" w14:textId="58EC7532" w:rsidR="007E1499" w:rsidRPr="007E1499" w:rsidRDefault="007E1499">
            <w:pPr>
              <w:pStyle w:val="ResumeText"/>
              <w:rPr>
                <w:b/>
                <w:bCs/>
              </w:rPr>
            </w:pPr>
            <w:r w:rsidRPr="007E1499">
              <w:rPr>
                <w:b/>
                <w:bCs/>
                <w:sz w:val="21"/>
                <w:szCs w:val="21"/>
              </w:rPr>
              <w:t>Cooking</w:t>
            </w:r>
          </w:p>
        </w:tc>
      </w:tr>
      <w:tr w:rsidR="00191468" w:rsidRPr="00266045" w14:paraId="04B72867" w14:textId="77777777">
        <w:tc>
          <w:tcPr>
            <w:tcW w:w="1778" w:type="dxa"/>
          </w:tcPr>
          <w:p w14:paraId="791BC4E3" w14:textId="074C1441" w:rsidR="00191468" w:rsidRPr="00266045" w:rsidRDefault="001B7A72">
            <w:pPr>
              <w:pStyle w:val="Heading1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lastRenderedPageBreak/>
              <w:t>professional qualities</w:t>
            </w:r>
          </w:p>
        </w:tc>
        <w:tc>
          <w:tcPr>
            <w:tcW w:w="472" w:type="dxa"/>
          </w:tcPr>
          <w:p w14:paraId="395D35BF" w14:textId="77777777" w:rsidR="00191468" w:rsidRPr="00266045" w:rsidRDefault="00191468"/>
        </w:tc>
        <w:tc>
          <w:tcPr>
            <w:tcW w:w="7830" w:type="dxa"/>
          </w:tcPr>
          <w:p w14:paraId="1168EB3A" w14:textId="77777777" w:rsidR="00191468" w:rsidRDefault="001B7A72" w:rsidP="001B7A72">
            <w:pPr>
              <w:pStyle w:val="ResumeText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1B7A72">
              <w:rPr>
                <w:sz w:val="21"/>
                <w:szCs w:val="21"/>
              </w:rPr>
              <w:t>Consistent</w:t>
            </w:r>
          </w:p>
          <w:p w14:paraId="2002F145" w14:textId="77777777" w:rsidR="001B7A72" w:rsidRDefault="001B7A72" w:rsidP="001B7A72">
            <w:pPr>
              <w:pStyle w:val="ResumeText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Hard working</w:t>
            </w:r>
          </w:p>
          <w:p w14:paraId="710F1356" w14:textId="77777777" w:rsidR="001B7A72" w:rsidRDefault="001B7A72" w:rsidP="001B7A72">
            <w:pPr>
              <w:pStyle w:val="ResumeText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Eager to learn</w:t>
            </w:r>
          </w:p>
          <w:p w14:paraId="47E3AED6" w14:textId="758A08B1" w:rsidR="001B7A72" w:rsidRPr="001B7A72" w:rsidRDefault="001B7A72" w:rsidP="001B7A72">
            <w:pPr>
              <w:pStyle w:val="ResumeText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Timely project delivery</w:t>
            </w:r>
          </w:p>
        </w:tc>
      </w:tr>
      <w:tr w:rsidR="007E1499" w:rsidRPr="00266045" w14:paraId="43DCF746" w14:textId="77777777">
        <w:trPr>
          <w:gridAfter w:val="2"/>
          <w:wAfter w:w="8302" w:type="dxa"/>
        </w:trPr>
        <w:tc>
          <w:tcPr>
            <w:tcW w:w="1778" w:type="dxa"/>
          </w:tcPr>
          <w:p w14:paraId="0195B709" w14:textId="4042CD8C" w:rsidR="007E1499" w:rsidRPr="00266045" w:rsidRDefault="007E1499">
            <w:pPr>
              <w:pStyle w:val="Heading1"/>
              <w:rPr>
                <w:rFonts w:asciiTheme="minorHAnsi" w:hAnsiTheme="minorHAnsi"/>
              </w:rPr>
            </w:pPr>
          </w:p>
        </w:tc>
      </w:tr>
    </w:tbl>
    <w:p w14:paraId="0F071066" w14:textId="77777777" w:rsidR="00191468" w:rsidRPr="00266045" w:rsidRDefault="00191468"/>
    <w:sectPr w:rsidR="00191468" w:rsidRPr="00266045">
      <w:footerReference w:type="default" r:id="rId10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71F755" w14:textId="77777777" w:rsidR="001074E6" w:rsidRDefault="001074E6">
      <w:pPr>
        <w:spacing w:before="0" w:after="0" w:line="240" w:lineRule="auto"/>
      </w:pPr>
      <w:r>
        <w:separator/>
      </w:r>
    </w:p>
  </w:endnote>
  <w:endnote w:type="continuationSeparator" w:id="0">
    <w:p w14:paraId="46737026" w14:textId="77777777" w:rsidR="001074E6" w:rsidRDefault="001074E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66E5B" w14:textId="77777777" w:rsidR="00191468" w:rsidRDefault="00F66228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7CCD5" w14:textId="77777777" w:rsidR="001074E6" w:rsidRDefault="001074E6">
      <w:pPr>
        <w:spacing w:before="0" w:after="0" w:line="240" w:lineRule="auto"/>
      </w:pPr>
      <w:r>
        <w:separator/>
      </w:r>
    </w:p>
  </w:footnote>
  <w:footnote w:type="continuationSeparator" w:id="0">
    <w:p w14:paraId="3C08650D" w14:textId="77777777" w:rsidR="001074E6" w:rsidRDefault="001074E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37CC"/>
    <w:multiLevelType w:val="hybridMultilevel"/>
    <w:tmpl w:val="9D2050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37E6F"/>
    <w:multiLevelType w:val="multilevel"/>
    <w:tmpl w:val="68CCF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B523C"/>
    <w:multiLevelType w:val="hybridMultilevel"/>
    <w:tmpl w:val="2E921E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56C7A"/>
    <w:multiLevelType w:val="hybridMultilevel"/>
    <w:tmpl w:val="83C82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F161D"/>
    <w:multiLevelType w:val="hybridMultilevel"/>
    <w:tmpl w:val="34C23CC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0B4106"/>
    <w:multiLevelType w:val="multilevel"/>
    <w:tmpl w:val="A4CC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KxNDU2NDY3M7E0N7ZU0lEKTi0uzszPAykwqgUAZFcY8SwAAAA="/>
  </w:docVars>
  <w:rsids>
    <w:rsidRoot w:val="00B50E0D"/>
    <w:rsid w:val="001074E6"/>
    <w:rsid w:val="00156EB4"/>
    <w:rsid w:val="00191468"/>
    <w:rsid w:val="001B7A72"/>
    <w:rsid w:val="00266045"/>
    <w:rsid w:val="00585154"/>
    <w:rsid w:val="007E1499"/>
    <w:rsid w:val="00B50E0D"/>
    <w:rsid w:val="00E327DD"/>
    <w:rsid w:val="00F6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F5F244"/>
  <w15:chartTrackingRefBased/>
  <w15:docId w15:val="{51440E3D-860D-4562-B577-3660A062D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9" w:qFormat="1"/>
    <w:lsdException w:name="Emphasis" w:semiHidden="1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unhideWhenUsed/>
    <w:qFormat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"/>
    <w:rPr>
      <w:kern w:val="20"/>
    </w:rPr>
  </w:style>
  <w:style w:type="paragraph" w:styleId="Footer">
    <w:name w:val="footer"/>
    <w:basedOn w:val="Normal"/>
    <w:link w:val="FooterChar"/>
    <w:uiPriority w:val="2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2"/>
    <w:rPr>
      <w:kern w:val="20"/>
    </w:rPr>
  </w:style>
  <w:style w:type="paragraph" w:customStyle="1" w:styleId="ResumeText">
    <w:name w:val="Resume Text"/>
    <w:basedOn w:val="Normal"/>
    <w:qFormat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Date">
    <w:name w:val="Date"/>
    <w:basedOn w:val="Normal"/>
    <w:next w:val="Normal"/>
    <w:link w:val="DateChar"/>
    <w:uiPriority w:val="8"/>
    <w:qFormat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DateChar">
    <w:name w:val="Date Char"/>
    <w:basedOn w:val="DefaultParagraphFont"/>
    <w:link w:val="Date"/>
    <w:uiPriority w:val="8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Recipient">
    <w:name w:val="Recipient"/>
    <w:basedOn w:val="Normal"/>
    <w:uiPriority w:val="8"/>
    <w:unhideWhenUsed/>
    <w:qFormat/>
    <w:pPr>
      <w:spacing w:after="40"/>
    </w:pPr>
    <w:rPr>
      <w:b/>
      <w:bCs/>
    </w:rPr>
  </w:style>
  <w:style w:type="paragraph" w:styleId="Salutation">
    <w:name w:val="Salutation"/>
    <w:basedOn w:val="Normal"/>
    <w:next w:val="Normal"/>
    <w:link w:val="SalutationChar"/>
    <w:uiPriority w:val="8"/>
    <w:unhideWhenUsed/>
    <w:qFormat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8"/>
    <w:rPr>
      <w:kern w:val="20"/>
    </w:rPr>
  </w:style>
  <w:style w:type="paragraph" w:styleId="Closing">
    <w:name w:val="Closing"/>
    <w:basedOn w:val="Normal"/>
    <w:link w:val="ClosingChar"/>
    <w:uiPriority w:val="8"/>
    <w:unhideWhenUsed/>
    <w:qFormat/>
    <w:pPr>
      <w:spacing w:before="480" w:after="960" w:line="240" w:lineRule="auto"/>
    </w:pPr>
  </w:style>
  <w:style w:type="character" w:customStyle="1" w:styleId="ClosingChar">
    <w:name w:val="Closing Char"/>
    <w:basedOn w:val="DefaultParagraphFont"/>
    <w:link w:val="Closing"/>
    <w:uiPriority w:val="8"/>
    <w:rPr>
      <w:kern w:val="20"/>
    </w:rPr>
  </w:style>
  <w:style w:type="paragraph" w:styleId="Signature">
    <w:name w:val="Signature"/>
    <w:basedOn w:val="Normal"/>
    <w:link w:val="SignatureChar"/>
    <w:uiPriority w:val="8"/>
    <w:unhideWhenUsed/>
    <w:qFormat/>
    <w:pPr>
      <w:spacing w:after="480"/>
    </w:pPr>
    <w:rPr>
      <w:b/>
      <w:bCs/>
    </w:rPr>
  </w:style>
  <w:style w:type="character" w:customStyle="1" w:styleId="SignatureChar">
    <w:name w:val="Signature Char"/>
    <w:basedOn w:val="DefaultParagraphFont"/>
    <w:link w:val="Signature"/>
    <w:uiPriority w:val="8"/>
    <w:rPr>
      <w:b/>
      <w:bCs/>
      <w:kern w:val="20"/>
    </w:rPr>
  </w:style>
  <w:style w:type="character" w:styleId="Emphasis">
    <w:name w:val="Emphasis"/>
    <w:basedOn w:val="DefaultParagraphFont"/>
    <w:uiPriority w:val="2"/>
    <w:unhideWhenUsed/>
    <w:qFormat/>
    <w:rPr>
      <w:color w:val="7E97AD" w:themeColor="accent1"/>
    </w:rPr>
  </w:style>
  <w:style w:type="paragraph" w:customStyle="1" w:styleId="ContactInfo">
    <w:name w:val="Contact Info"/>
    <w:basedOn w:val="Normal"/>
    <w:uiPriority w:val="2"/>
    <w:qFormat/>
    <w:pPr>
      <w:spacing w:after="0" w:line="240" w:lineRule="auto"/>
      <w:jc w:val="right"/>
    </w:pPr>
    <w:rPr>
      <w:sz w:val="18"/>
    </w:rPr>
  </w:style>
  <w:style w:type="paragraph" w:customStyle="1" w:styleId="Name">
    <w:name w:val="Name"/>
    <w:basedOn w:val="Normal"/>
    <w:next w:val="Normal"/>
    <w:uiPriority w:val="1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customStyle="1" w:styleId="public-draftstyledefault-unorderedlistitem">
    <w:name w:val="public-draftstyledefault-unorderedlistitem"/>
    <w:basedOn w:val="Normal"/>
    <w:rsid w:val="00266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:lang w:val="en-IN" w:eastAsia="en-IN" w:bidi="pa-IN"/>
    </w:rPr>
  </w:style>
  <w:style w:type="paragraph" w:styleId="ListParagraph">
    <w:name w:val="List Paragraph"/>
    <w:basedOn w:val="Normal"/>
    <w:uiPriority w:val="34"/>
    <w:semiHidden/>
    <w:qFormat/>
    <w:rsid w:val="007E14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4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6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33\Timeless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5AE2C8952084198B72A4AE35213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E98CA-BD49-4FD2-AF30-85118FF5C9C6}"/>
      </w:docPartPr>
      <w:docPartBody>
        <w:p w:rsidR="001E4704" w:rsidRDefault="00F14195">
          <w:pPr>
            <w:pStyle w:val="95AE2C8952084198B72A4AE35213DD9E"/>
          </w:pPr>
          <w:r>
            <w:t>[Street Address]</w:t>
          </w:r>
        </w:p>
      </w:docPartBody>
    </w:docPart>
    <w:docPart>
      <w:docPartPr>
        <w:name w:val="42DDFEB77B964DCBA2CE14A2DDA22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8CC87-17A3-4544-B394-3219229407BA}"/>
      </w:docPartPr>
      <w:docPartBody>
        <w:p w:rsidR="001E4704" w:rsidRDefault="00F14195">
          <w:pPr>
            <w:pStyle w:val="42DDFEB77B964DCBA2CE14A2DDA22B26"/>
          </w:pPr>
          <w:r>
            <w:t>[City, ST ZIP Code]</w:t>
          </w:r>
        </w:p>
      </w:docPartBody>
    </w:docPart>
    <w:docPart>
      <w:docPartPr>
        <w:name w:val="18ED3E48E28F49CF9EA1E9515C0BE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35C34-B3D2-47D9-9340-6ABD13BDD346}"/>
      </w:docPartPr>
      <w:docPartBody>
        <w:p w:rsidR="001E4704" w:rsidRDefault="00F14195">
          <w:pPr>
            <w:pStyle w:val="18ED3E48E28F49CF9EA1E9515C0BE8C6"/>
          </w:pPr>
          <w:r>
            <w:t>[Telephone]</w:t>
          </w:r>
        </w:p>
      </w:docPartBody>
    </w:docPart>
    <w:docPart>
      <w:docPartPr>
        <w:name w:val="B9705F5564CB44AD9C57BF48ED25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E1E77-282E-4E5F-A36B-479F4DA2E4FD}"/>
      </w:docPartPr>
      <w:docPartBody>
        <w:p w:rsidR="001E4704" w:rsidRDefault="00F14195">
          <w:pPr>
            <w:pStyle w:val="B9705F5564CB44AD9C57BF48ED250217"/>
          </w:pPr>
          <w:r>
            <w:t>[Website]</w:t>
          </w:r>
        </w:p>
      </w:docPartBody>
    </w:docPart>
    <w:docPart>
      <w:docPartPr>
        <w:name w:val="5B164F7093C54A87B97263D6A9265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08BE7-67AC-42B8-8C40-B0A6379963B2}"/>
      </w:docPartPr>
      <w:docPartBody>
        <w:p w:rsidR="001E4704" w:rsidRDefault="00F14195">
          <w:pPr>
            <w:pStyle w:val="5B164F7093C54A87B97263D6A9265843"/>
          </w:pPr>
          <w:r>
            <w:rPr>
              <w:rStyle w:val="Emphasis"/>
            </w:rPr>
            <w:t>[Email]</w:t>
          </w:r>
        </w:p>
      </w:docPartBody>
    </w:docPart>
    <w:docPart>
      <w:docPartPr>
        <w:name w:val="F02ECCF3AB7748229055E4F9AC9FA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E464-F739-4CAF-B802-2BCCA05FA8C1}"/>
      </w:docPartPr>
      <w:docPartBody>
        <w:p w:rsidR="001E4704" w:rsidRDefault="00F14195">
          <w:pPr>
            <w:pStyle w:val="F02ECCF3AB7748229055E4F9AC9FA75C"/>
          </w:pPr>
          <w:r>
            <w:t>[Your Name]</w:t>
          </w:r>
        </w:p>
      </w:docPartBody>
    </w:docPart>
    <w:docPart>
      <w:docPartPr>
        <w:name w:val="88A04B33BD8645DF870F0FC5BDF5B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FEECA-FB7B-4BCE-804A-90C4F89F66C5}"/>
      </w:docPartPr>
      <w:docPartBody>
        <w:p w:rsidR="001E4704" w:rsidRDefault="00F14195">
          <w:pPr>
            <w:pStyle w:val="88A04B33BD8645DF870F0FC5BDF5BE35"/>
          </w:pPr>
          <w:r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195"/>
    <w:rsid w:val="001E4704"/>
    <w:rsid w:val="00A14D68"/>
    <w:rsid w:val="00F1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p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5AE2C8952084198B72A4AE35213DD9E">
    <w:name w:val="95AE2C8952084198B72A4AE35213DD9E"/>
  </w:style>
  <w:style w:type="paragraph" w:customStyle="1" w:styleId="42DDFEB77B964DCBA2CE14A2DDA22B26">
    <w:name w:val="42DDFEB77B964DCBA2CE14A2DDA22B26"/>
  </w:style>
  <w:style w:type="paragraph" w:customStyle="1" w:styleId="18ED3E48E28F49CF9EA1E9515C0BE8C6">
    <w:name w:val="18ED3E48E28F49CF9EA1E9515C0BE8C6"/>
  </w:style>
  <w:style w:type="paragraph" w:customStyle="1" w:styleId="B9705F5564CB44AD9C57BF48ED250217">
    <w:name w:val="B9705F5564CB44AD9C57BF48ED250217"/>
  </w:style>
  <w:style w:type="character" w:styleId="Emphasis">
    <w:name w:val="Emphasis"/>
    <w:basedOn w:val="DefaultParagraphFont"/>
    <w:uiPriority w:val="2"/>
    <w:unhideWhenUsed/>
    <w:qFormat/>
    <w:rPr>
      <w:color w:val="4472C4" w:themeColor="accent1"/>
    </w:rPr>
  </w:style>
  <w:style w:type="paragraph" w:customStyle="1" w:styleId="5B164F7093C54A87B97263D6A9265843">
    <w:name w:val="5B164F7093C54A87B97263D6A9265843"/>
  </w:style>
  <w:style w:type="paragraph" w:customStyle="1" w:styleId="F02ECCF3AB7748229055E4F9AC9FA75C">
    <w:name w:val="F02ECCF3AB7748229055E4F9AC9FA75C"/>
  </w:style>
  <w:style w:type="paragraph" w:customStyle="1" w:styleId="E0FA976C92444BCCBD40CB0C572432E9">
    <w:name w:val="E0FA976C92444BCCBD40CB0C572432E9"/>
  </w:style>
  <w:style w:type="paragraph" w:customStyle="1" w:styleId="ResumeText">
    <w:name w:val="Resume Text"/>
    <w:basedOn w:val="Normal"/>
    <w:qFormat/>
    <w:pPr>
      <w:spacing w:before="40" w:after="40" w:line="288" w:lineRule="auto"/>
      <w:ind w:right="1440"/>
    </w:pPr>
    <w:rPr>
      <w:color w:val="595959" w:themeColor="text1" w:themeTint="A6"/>
      <w:kern w:val="20"/>
      <w:sz w:val="20"/>
      <w:lang w:val="en-US" w:eastAsia="en-US" w:bidi="ar-SA"/>
    </w:rPr>
  </w:style>
  <w:style w:type="paragraph" w:customStyle="1" w:styleId="0C43F672DC3C4E88B56C7BC729E7CB8A">
    <w:name w:val="0C43F672DC3C4E88B56C7BC729E7CB8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8A04B33BD8645DF870F0FC5BDF5BE35">
    <w:name w:val="88A04B33BD8645DF870F0FC5BDF5BE35"/>
  </w:style>
  <w:style w:type="paragraph" w:customStyle="1" w:styleId="14FA58B015464D88862647B44B388772">
    <w:name w:val="14FA58B015464D88862647B44B388772"/>
  </w:style>
  <w:style w:type="paragraph" w:customStyle="1" w:styleId="65F21EF988104D3C872635A5C68EC1BE">
    <w:name w:val="65F21EF988104D3C872635A5C68EC1BE"/>
  </w:style>
  <w:style w:type="paragraph" w:customStyle="1" w:styleId="FEB98285BA944820A42A0B39CA6A8B0C">
    <w:name w:val="FEB98285BA944820A42A0B39CA6A8B0C"/>
  </w:style>
  <w:style w:type="paragraph" w:customStyle="1" w:styleId="216F000CB75745B5AAC1450D8135B216">
    <w:name w:val="216F000CB75745B5AAC1450D8135B216"/>
  </w:style>
  <w:style w:type="paragraph" w:customStyle="1" w:styleId="2E9A4FC5598E44F89CF9A65B43DED8CB">
    <w:name w:val="2E9A4FC5598E44F89CF9A65B43DED8CB"/>
  </w:style>
  <w:style w:type="paragraph" w:customStyle="1" w:styleId="B928CD93AC624196AF628C649DE85934">
    <w:name w:val="B928CD93AC624196AF628C649DE85934"/>
  </w:style>
  <w:style w:type="paragraph" w:customStyle="1" w:styleId="2EFA4CBBA36E49B3B7969E04428194F7">
    <w:name w:val="2EFA4CBBA36E49B3B7969E04428194F7"/>
  </w:style>
  <w:style w:type="paragraph" w:customStyle="1" w:styleId="0963A9C0195149E994200B3ECB8A7924">
    <w:name w:val="0963A9C0195149E994200B3ECB8A7924"/>
  </w:style>
  <w:style w:type="paragraph" w:customStyle="1" w:styleId="3225BFD13140427FA5BE47F00B75EC13">
    <w:name w:val="3225BFD13140427FA5BE47F00B75EC13"/>
  </w:style>
  <w:style w:type="paragraph" w:customStyle="1" w:styleId="3C7498187553494B820DEC602CCBABFE">
    <w:name w:val="3C7498187553494B820DEC602CCBAB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Q. No. 402 Type – IV (Jhelum)</CompanyAddress>
  <CompanyPhone> New Delhi 110077</CompanyPhone>
  <CompanyFax/>
  <CompanyEmail>Manhasradha90@gmail.com</CompanyEmail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423D17F4-19FE-46D4-A33E-254239FBFA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TimelessResume.dotx</Template>
  <TotalTime>45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RADHA mANHAS</dc:creator>
  <cp:keywords>Mobile: 9818430706</cp:keywords>
  <cp:lastModifiedBy>dell</cp:lastModifiedBy>
  <cp:revision>6</cp:revision>
  <dcterms:created xsi:type="dcterms:W3CDTF">2020-01-03T03:21:00Z</dcterms:created>
  <dcterms:modified xsi:type="dcterms:W3CDTF">2020-01-03T04:08:00Z</dcterms:modified>
  <cp:category>New SPG Complex Dwarka Sector – 21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